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3704" w14:textId="7FDFA949" w:rsidR="004C5D4C" w:rsidRPr="00041DFF" w:rsidRDefault="00041DFF" w:rsidP="00E36780">
      <w:pPr>
        <w:spacing w:after="0"/>
        <w:jc w:val="center"/>
        <w:rPr>
          <w:b/>
          <w:color w:val="FF0000"/>
          <w:sz w:val="24"/>
          <w:lang w:val="hu-HU"/>
        </w:rPr>
      </w:pPr>
      <w:proofErr w:type="spellStart"/>
      <w:r w:rsidRPr="00041DFF">
        <w:rPr>
          <w:b/>
          <w:color w:val="FF0000"/>
          <w:sz w:val="24"/>
          <w:lang w:val="hu-HU"/>
        </w:rPr>
        <w:t>V</w:t>
      </w:r>
      <w:r w:rsidR="004C5D4C" w:rsidRPr="00041DFF">
        <w:rPr>
          <w:b/>
          <w:color w:val="FF0000"/>
          <w:sz w:val="24"/>
          <w:lang w:val="hu-HU"/>
        </w:rPr>
        <w:t>ýsledky</w:t>
      </w:r>
      <w:proofErr w:type="spellEnd"/>
      <w:r w:rsidR="004C5D4C" w:rsidRPr="00041DFF">
        <w:rPr>
          <w:b/>
          <w:color w:val="FF0000"/>
          <w:sz w:val="24"/>
          <w:lang w:val="hu-HU"/>
        </w:rPr>
        <w:t xml:space="preserve"> </w:t>
      </w:r>
      <w:proofErr w:type="spellStart"/>
      <w:r w:rsidR="004C5D4C" w:rsidRPr="00041DFF">
        <w:rPr>
          <w:b/>
          <w:color w:val="FF0000"/>
          <w:sz w:val="24"/>
          <w:lang w:val="hu-HU"/>
        </w:rPr>
        <w:t>uchádzačov</w:t>
      </w:r>
      <w:proofErr w:type="spellEnd"/>
      <w:r w:rsidR="004C5D4C" w:rsidRPr="00041DFF">
        <w:rPr>
          <w:b/>
          <w:color w:val="FF0000"/>
          <w:sz w:val="24"/>
          <w:lang w:val="hu-HU"/>
        </w:rPr>
        <w:t xml:space="preserve"> </w:t>
      </w:r>
      <w:r w:rsidR="00453390" w:rsidRPr="00041DFF">
        <w:rPr>
          <w:b/>
          <w:color w:val="FF0000"/>
          <w:sz w:val="24"/>
          <w:lang w:val="hu-HU"/>
        </w:rPr>
        <w:t>-</w:t>
      </w:r>
      <w:r w:rsidR="004C5D4C" w:rsidRPr="00041DFF">
        <w:rPr>
          <w:b/>
          <w:color w:val="FF0000"/>
          <w:sz w:val="24"/>
          <w:lang w:val="hu-HU"/>
        </w:rPr>
        <w:t xml:space="preserve"> </w:t>
      </w:r>
      <w:proofErr w:type="spellStart"/>
      <w:r w:rsidR="004C5D4C" w:rsidRPr="00041DFF">
        <w:rPr>
          <w:b/>
          <w:color w:val="FF0000"/>
          <w:sz w:val="24"/>
          <w:lang w:val="hu-HU"/>
        </w:rPr>
        <w:t>štvorročn</w:t>
      </w:r>
      <w:r w:rsidRPr="00041DFF">
        <w:rPr>
          <w:b/>
          <w:color w:val="FF0000"/>
          <w:sz w:val="24"/>
          <w:lang w:val="hu-HU"/>
        </w:rPr>
        <w:t>ý</w:t>
      </w:r>
      <w:proofErr w:type="spellEnd"/>
      <w:r w:rsidR="004C5D4C" w:rsidRPr="00041DFF">
        <w:rPr>
          <w:b/>
          <w:color w:val="FF0000"/>
          <w:sz w:val="24"/>
          <w:lang w:val="hu-HU"/>
        </w:rPr>
        <w:t xml:space="preserve"> </w:t>
      </w:r>
      <w:proofErr w:type="spellStart"/>
      <w:r w:rsidR="004C5D4C" w:rsidRPr="00041DFF">
        <w:rPr>
          <w:b/>
          <w:color w:val="FF0000"/>
          <w:sz w:val="24"/>
          <w:lang w:val="hu-HU"/>
        </w:rPr>
        <w:t>študijn</w:t>
      </w:r>
      <w:r w:rsidRPr="00041DFF">
        <w:rPr>
          <w:b/>
          <w:color w:val="FF0000"/>
          <w:sz w:val="24"/>
          <w:lang w:val="hu-HU"/>
        </w:rPr>
        <w:t>ý</w:t>
      </w:r>
      <w:proofErr w:type="spellEnd"/>
      <w:r w:rsidR="004C5D4C" w:rsidRPr="00041DFF">
        <w:rPr>
          <w:b/>
          <w:color w:val="FF0000"/>
          <w:sz w:val="24"/>
          <w:lang w:val="hu-HU"/>
        </w:rPr>
        <w:t xml:space="preserve"> </w:t>
      </w:r>
      <w:proofErr w:type="spellStart"/>
      <w:r w:rsidR="004C5D4C" w:rsidRPr="00041DFF">
        <w:rPr>
          <w:b/>
          <w:color w:val="FF0000"/>
          <w:sz w:val="24"/>
          <w:lang w:val="hu-HU"/>
        </w:rPr>
        <w:t>odbor</w:t>
      </w:r>
      <w:proofErr w:type="spellEnd"/>
    </w:p>
    <w:p w14:paraId="105991AB" w14:textId="2FE4D32A" w:rsidR="00041DFF" w:rsidRDefault="004C5D4C" w:rsidP="00A83B83">
      <w:pPr>
        <w:spacing w:after="0"/>
        <w:jc w:val="center"/>
        <w:rPr>
          <w:b/>
          <w:color w:val="00B050"/>
          <w:sz w:val="24"/>
          <w:lang w:val="hu-HU"/>
        </w:rPr>
      </w:pPr>
      <w:r w:rsidRPr="00041DFF">
        <w:rPr>
          <w:b/>
          <w:color w:val="00B050"/>
          <w:sz w:val="24"/>
          <w:lang w:val="hu-HU"/>
        </w:rPr>
        <w:t>A négyéves szakközépiskolai szakokra jelentkezők eredményei</w:t>
      </w:r>
    </w:p>
    <w:p w14:paraId="3AA5F52B" w14:textId="77777777" w:rsidR="00A83B83" w:rsidRPr="007A2B18" w:rsidRDefault="00A83B83" w:rsidP="00A83B83">
      <w:pPr>
        <w:spacing w:after="0"/>
        <w:jc w:val="center"/>
        <w:rPr>
          <w:b/>
          <w:color w:val="00B050"/>
          <w:sz w:val="24"/>
          <w:lang w:val="hu-HU"/>
        </w:rPr>
      </w:pPr>
    </w:p>
    <w:p w14:paraId="5A26068A" w14:textId="77777777" w:rsidR="004D4951" w:rsidRDefault="006A171D" w:rsidP="004D4951">
      <w:pPr>
        <w:spacing w:after="0"/>
        <w:rPr>
          <w:b/>
          <w:caps/>
          <w:color w:val="002060"/>
          <w:sz w:val="24"/>
          <w:lang w:val="hu-HU"/>
        </w:rPr>
      </w:pPr>
      <w:r w:rsidRPr="004D4951">
        <w:rPr>
          <w:b/>
          <w:caps/>
          <w:color w:val="002060"/>
          <w:sz w:val="24"/>
          <w:lang w:val="hu-HU"/>
        </w:rPr>
        <w:t xml:space="preserve">3968 M </w:t>
      </w:r>
      <w:r w:rsidR="0048533D" w:rsidRPr="004D4951">
        <w:rPr>
          <w:b/>
          <w:caps/>
          <w:color w:val="002060"/>
          <w:sz w:val="24"/>
          <w:lang w:val="hu-HU"/>
        </w:rPr>
        <w:t>L</w:t>
      </w:r>
      <w:r w:rsidRPr="004D4951">
        <w:rPr>
          <w:b/>
          <w:caps/>
          <w:color w:val="002060"/>
          <w:sz w:val="24"/>
          <w:lang w:val="hu-HU"/>
        </w:rPr>
        <w:t>ogistika,</w:t>
      </w:r>
      <w:r w:rsidR="00C17CE2" w:rsidRPr="004D4951">
        <w:rPr>
          <w:b/>
          <w:caps/>
          <w:color w:val="002060"/>
          <w:sz w:val="24"/>
          <w:lang w:val="hu-HU"/>
        </w:rPr>
        <w:t xml:space="preserve"> v</w:t>
      </w:r>
      <w:r w:rsidR="007F0350" w:rsidRPr="004D4951">
        <w:rPr>
          <w:b/>
          <w:caps/>
          <w:color w:val="002060"/>
          <w:sz w:val="24"/>
          <w:lang w:val="hu-HU"/>
        </w:rPr>
        <w:t>j</w:t>
      </w:r>
      <w:r w:rsidR="00A83B83" w:rsidRPr="004D4951">
        <w:rPr>
          <w:b/>
          <w:caps/>
          <w:color w:val="002060"/>
          <w:sz w:val="24"/>
          <w:lang w:val="hu-HU"/>
        </w:rPr>
        <w:t xml:space="preserve">s        </w:t>
      </w:r>
      <w:r w:rsidR="00A83B83" w:rsidRPr="004D4951">
        <w:rPr>
          <w:b/>
          <w:caps/>
          <w:color w:val="002060"/>
          <w:sz w:val="24"/>
          <w:lang w:val="hu-HU"/>
        </w:rPr>
        <w:tab/>
      </w:r>
      <w:r w:rsidR="00A83B83" w:rsidRPr="004D4951">
        <w:rPr>
          <w:b/>
          <w:caps/>
          <w:color w:val="002060"/>
          <w:sz w:val="24"/>
          <w:lang w:val="hu-HU"/>
        </w:rPr>
        <w:tab/>
      </w:r>
      <w:r w:rsidR="00A83B83" w:rsidRPr="004D4951">
        <w:rPr>
          <w:b/>
          <w:caps/>
          <w:color w:val="002060"/>
          <w:sz w:val="24"/>
          <w:lang w:val="hu-HU"/>
        </w:rPr>
        <w:tab/>
      </w:r>
      <w:r w:rsidR="00A83B83" w:rsidRPr="004D4951">
        <w:rPr>
          <w:b/>
          <w:caps/>
          <w:color w:val="002060"/>
          <w:sz w:val="24"/>
          <w:lang w:val="hu-HU"/>
        </w:rPr>
        <w:tab/>
      </w:r>
      <w:r w:rsidR="00A83B83" w:rsidRPr="004D4951">
        <w:rPr>
          <w:b/>
          <w:caps/>
          <w:color w:val="002060"/>
          <w:sz w:val="24"/>
          <w:lang w:val="hu-HU"/>
        </w:rPr>
        <w:tab/>
      </w:r>
    </w:p>
    <w:p w14:paraId="759205A7" w14:textId="24E401CE" w:rsidR="00041DFF" w:rsidRPr="004D4951" w:rsidRDefault="006A171D" w:rsidP="004D4951">
      <w:pPr>
        <w:spacing w:after="0"/>
        <w:rPr>
          <w:b/>
          <w:caps/>
          <w:color w:val="002060"/>
          <w:sz w:val="24"/>
          <w:lang w:val="hu-HU"/>
        </w:rPr>
      </w:pPr>
      <w:r w:rsidRPr="004D4951">
        <w:rPr>
          <w:b/>
          <w:caps/>
          <w:color w:val="002060"/>
          <w:sz w:val="24"/>
          <w:lang w:val="hu-HU"/>
        </w:rPr>
        <w:t xml:space="preserve">3968 M </w:t>
      </w:r>
      <w:r w:rsidR="0048533D" w:rsidRPr="004D4951">
        <w:rPr>
          <w:b/>
          <w:caps/>
          <w:color w:val="002060"/>
          <w:sz w:val="24"/>
          <w:lang w:val="hu-HU"/>
        </w:rPr>
        <w:t>L</w:t>
      </w:r>
      <w:r w:rsidRPr="004D4951">
        <w:rPr>
          <w:b/>
          <w:caps/>
          <w:color w:val="002060"/>
          <w:sz w:val="24"/>
          <w:lang w:val="hu-HU"/>
        </w:rPr>
        <w:t>ogisztika, sztny</w:t>
      </w:r>
    </w:p>
    <w:p w14:paraId="560D0498" w14:textId="77777777" w:rsidR="00E30BE8" w:rsidRDefault="00E30BE8" w:rsidP="00A83B83">
      <w:pPr>
        <w:spacing w:after="0"/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</w:pPr>
    </w:p>
    <w:p w14:paraId="1BB430A0" w14:textId="4C761CDA" w:rsidR="00604CF4" w:rsidRPr="00A83B83" w:rsidRDefault="00A83B83" w:rsidP="00A83B83">
      <w:pPr>
        <w:spacing w:after="0"/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</w:pPr>
      <w:proofErr w:type="spellStart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>Maximálny</w:t>
      </w:r>
      <w:proofErr w:type="spellEnd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 xml:space="preserve"> </w:t>
      </w:r>
      <w:proofErr w:type="spellStart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>počet</w:t>
      </w:r>
      <w:proofErr w:type="spellEnd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 xml:space="preserve"> </w:t>
      </w:r>
      <w:proofErr w:type="spellStart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>prijatých</w:t>
      </w:r>
      <w:proofErr w:type="spellEnd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 xml:space="preserve"> </w:t>
      </w:r>
      <w:proofErr w:type="spellStart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>žiakov</w:t>
      </w:r>
      <w:proofErr w:type="spellEnd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>/</w:t>
      </w:r>
      <w:r w:rsidRPr="00102295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F</w:t>
      </w:r>
      <w:r w:rsidRPr="00102295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elvehető</w:t>
      </w:r>
      <w:proofErr w:type="spellEnd"/>
      <w:r w:rsidRPr="00102295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102295">
        <w:rPr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tanulók</w:t>
      </w:r>
      <w:proofErr w:type="spellEnd"/>
      <w:r w:rsidRPr="00102295">
        <w:rPr>
          <w:rStyle w:val="apple-converted-space"/>
          <w:rFonts w:asciiTheme="minorHAnsi" w:hAnsiTheme="minorHAnsi" w:cstheme="minorHAnsi"/>
          <w:b/>
          <w:color w:val="002060"/>
          <w:sz w:val="24"/>
          <w:szCs w:val="24"/>
          <w:shd w:val="clear" w:color="auto" w:fill="FFFFFF"/>
        </w:rPr>
        <w:t> </w:t>
      </w:r>
      <w:proofErr w:type="spellStart"/>
      <w:r w:rsidRPr="00102295">
        <w:rPr>
          <w:rStyle w:val="Zvraznenie"/>
          <w:rFonts w:asciiTheme="minorHAnsi" w:hAnsiTheme="minorHAnsi" w:cstheme="minorHAnsi"/>
          <w:b/>
          <w:i w:val="0"/>
          <w:iCs w:val="0"/>
          <w:color w:val="002060"/>
          <w:sz w:val="24"/>
          <w:szCs w:val="24"/>
        </w:rPr>
        <w:t>száma</w:t>
      </w:r>
      <w:proofErr w:type="spellEnd"/>
      <w:r w:rsidRPr="00102295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 xml:space="preserve"> </w:t>
      </w:r>
      <w:r w:rsidR="00604CF4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>–</w:t>
      </w:r>
      <w:r w:rsidR="00AD1504">
        <w:rPr>
          <w:rFonts w:asciiTheme="minorHAnsi" w:hAnsiTheme="minorHAnsi" w:cstheme="minorHAnsi"/>
          <w:b/>
          <w:color w:val="002060"/>
          <w:sz w:val="24"/>
          <w:szCs w:val="24"/>
          <w:lang w:val="hu-HU"/>
        </w:rPr>
        <w:t xml:space="preserve"> 10</w:t>
      </w:r>
    </w:p>
    <w:tbl>
      <w:tblPr>
        <w:tblStyle w:val="Mriekatabuky"/>
        <w:tblW w:w="880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18"/>
        <w:gridCol w:w="1833"/>
        <w:gridCol w:w="2429"/>
      </w:tblGrid>
      <w:tr w:rsidR="00E30BE8" w14:paraId="4F8CBD84" w14:textId="1D0656F8" w:rsidTr="00E30BE8">
        <w:trPr>
          <w:cantSplit/>
          <w:trHeight w:val="1296"/>
          <w:jc w:val="center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754D76ED" w14:textId="77777777" w:rsidR="00604CF4" w:rsidRPr="00E30BE8" w:rsidRDefault="00604CF4" w:rsidP="00E30BE8">
            <w:pPr>
              <w:spacing w:after="0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hu-HU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  <w:lang w:val="hu-HU"/>
              </w:rPr>
              <w:t xml:space="preserve">Kód </w:t>
            </w:r>
            <w:proofErr w:type="spellStart"/>
            <w:r w:rsidRPr="00E30BE8">
              <w:rPr>
                <w:rFonts w:ascii="Times New Roman" w:hAnsi="Times New Roman"/>
                <w:b/>
                <w:i/>
                <w:sz w:val="21"/>
                <w:szCs w:val="21"/>
                <w:lang w:val="hu-HU"/>
              </w:rPr>
              <w:t>žiaka</w:t>
            </w:r>
            <w:proofErr w:type="spellEnd"/>
          </w:p>
          <w:p w14:paraId="37D85304" w14:textId="77777777" w:rsidR="00604CF4" w:rsidRPr="00E30BE8" w:rsidRDefault="00604CF4" w:rsidP="00E30BE8">
            <w:pPr>
              <w:spacing w:after="0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  <w:lang w:val="hu-HU"/>
              </w:rPr>
              <w:t>A tanuló kódszáma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3B8E396" w14:textId="77777777" w:rsidR="00604CF4" w:rsidRPr="00E30BE8" w:rsidRDefault="00604CF4" w:rsidP="00E30BE8">
            <w:pPr>
              <w:spacing w:after="0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Celkový počet bodov  </w:t>
            </w:r>
          </w:p>
          <w:p w14:paraId="76FFD49F" w14:textId="77777777" w:rsidR="00604CF4" w:rsidRPr="00E30BE8" w:rsidRDefault="00604CF4" w:rsidP="00E30BE8">
            <w:pPr>
              <w:spacing w:after="0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hu-HU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30BE8">
              <w:rPr>
                <w:rFonts w:ascii="Times New Roman" w:hAnsi="Times New Roman"/>
                <w:b/>
                <w:i/>
                <w:sz w:val="21"/>
                <w:szCs w:val="21"/>
                <w:lang w:val="hu-HU"/>
              </w:rPr>
              <w:t>Összpontszám</w:t>
            </w:r>
            <w:proofErr w:type="spellEnd"/>
          </w:p>
        </w:tc>
        <w:tc>
          <w:tcPr>
            <w:tcW w:w="718" w:type="dxa"/>
            <w:shd w:val="clear" w:color="auto" w:fill="C6D9F1" w:themeFill="text2" w:themeFillTint="33"/>
            <w:textDirection w:val="tbRl"/>
            <w:vAlign w:val="center"/>
          </w:tcPr>
          <w:p w14:paraId="76DF9CE6" w14:textId="37C0F896" w:rsidR="00604CF4" w:rsidRPr="00E30BE8" w:rsidRDefault="00604CF4" w:rsidP="00E30BE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</w:rPr>
              <w:t>Poradie</w:t>
            </w:r>
          </w:p>
        </w:tc>
        <w:tc>
          <w:tcPr>
            <w:tcW w:w="1833" w:type="dxa"/>
            <w:shd w:val="clear" w:color="auto" w:fill="C6D9F1" w:themeFill="text2" w:themeFillTint="33"/>
            <w:vAlign w:val="center"/>
          </w:tcPr>
          <w:p w14:paraId="3CDBA483" w14:textId="77777777" w:rsidR="00E30BE8" w:rsidRDefault="00E30BE8" w:rsidP="00E30BE8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14:paraId="1F5C48B8" w14:textId="10CA52EA" w:rsidR="00604CF4" w:rsidRPr="00E30BE8" w:rsidRDefault="00604CF4" w:rsidP="00E30BE8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</w:rPr>
              <w:t>Poznámka</w:t>
            </w:r>
          </w:p>
        </w:tc>
        <w:tc>
          <w:tcPr>
            <w:tcW w:w="2429" w:type="dxa"/>
            <w:shd w:val="clear" w:color="auto" w:fill="C6D9F1" w:themeFill="text2" w:themeFillTint="33"/>
            <w:vAlign w:val="center"/>
          </w:tcPr>
          <w:p w14:paraId="15CA9417" w14:textId="77777777" w:rsidR="00E30BE8" w:rsidRDefault="00E30BE8" w:rsidP="00E30BE8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14:paraId="1743192D" w14:textId="514316B2" w:rsidR="00604CF4" w:rsidRPr="00E30BE8" w:rsidRDefault="00604CF4" w:rsidP="00E30BE8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E30BE8">
              <w:rPr>
                <w:rFonts w:ascii="Times New Roman" w:hAnsi="Times New Roman"/>
                <w:b/>
                <w:i/>
                <w:sz w:val="21"/>
                <w:szCs w:val="21"/>
              </w:rPr>
              <w:t>Úspešnosť konania PS</w:t>
            </w:r>
          </w:p>
        </w:tc>
      </w:tr>
      <w:tr w:rsidR="00E30BE8" w14:paraId="2A7AB570" w14:textId="042985DA" w:rsidTr="00E30BE8">
        <w:trPr>
          <w:trHeight w:val="267"/>
          <w:jc w:val="center"/>
        </w:trPr>
        <w:tc>
          <w:tcPr>
            <w:tcW w:w="1985" w:type="dxa"/>
            <w:vAlign w:val="center"/>
          </w:tcPr>
          <w:p w14:paraId="654F3E34" w14:textId="747FF68A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vAlign w:val="center"/>
          </w:tcPr>
          <w:p w14:paraId="4264A780" w14:textId="3B50F26D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8" w:type="dxa"/>
            <w:vAlign w:val="center"/>
          </w:tcPr>
          <w:p w14:paraId="540F5AFB" w14:textId="2359BF84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33" w:type="dxa"/>
            <w:vAlign w:val="center"/>
          </w:tcPr>
          <w:p w14:paraId="6BDAB009" w14:textId="668346AC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4800C001" w14:textId="1CFA1D1F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33F931EE" w14:textId="5FD2CEF6" w:rsidTr="00E30BE8">
        <w:trPr>
          <w:trHeight w:val="281"/>
          <w:jc w:val="center"/>
        </w:trPr>
        <w:tc>
          <w:tcPr>
            <w:tcW w:w="1985" w:type="dxa"/>
            <w:vAlign w:val="center"/>
          </w:tcPr>
          <w:p w14:paraId="408F5EA8" w14:textId="39B7B5D7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843" w:type="dxa"/>
            <w:vAlign w:val="center"/>
          </w:tcPr>
          <w:p w14:paraId="24A0480F" w14:textId="3ED06412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8" w:type="dxa"/>
            <w:vAlign w:val="center"/>
          </w:tcPr>
          <w:p w14:paraId="7969705C" w14:textId="15FBFF82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33" w:type="dxa"/>
            <w:vAlign w:val="center"/>
          </w:tcPr>
          <w:p w14:paraId="0212E570" w14:textId="5CA2741F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355AA316" w14:textId="451DB505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37782AB1" w14:textId="712F5629" w:rsidTr="00E30BE8">
        <w:trPr>
          <w:trHeight w:val="267"/>
          <w:jc w:val="center"/>
        </w:trPr>
        <w:tc>
          <w:tcPr>
            <w:tcW w:w="1985" w:type="dxa"/>
            <w:vAlign w:val="center"/>
          </w:tcPr>
          <w:p w14:paraId="79FD4010" w14:textId="4F20DD16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 w14:paraId="478AEB78" w14:textId="072AE14E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18" w:type="dxa"/>
            <w:vAlign w:val="center"/>
          </w:tcPr>
          <w:p w14:paraId="29683E49" w14:textId="7F85DFC9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33" w:type="dxa"/>
            <w:vAlign w:val="center"/>
          </w:tcPr>
          <w:p w14:paraId="41ED2EE4" w14:textId="23CCD8D3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40095490" w14:textId="04A6E661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0CAFC9AD" w14:textId="40FDE0EB" w:rsidTr="00E30BE8">
        <w:trPr>
          <w:trHeight w:val="281"/>
          <w:jc w:val="center"/>
        </w:trPr>
        <w:tc>
          <w:tcPr>
            <w:tcW w:w="1985" w:type="dxa"/>
            <w:vAlign w:val="center"/>
          </w:tcPr>
          <w:p w14:paraId="180AA8D0" w14:textId="078B5813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843" w:type="dxa"/>
            <w:vAlign w:val="center"/>
          </w:tcPr>
          <w:p w14:paraId="16426881" w14:textId="4C5977A6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8" w:type="dxa"/>
            <w:vAlign w:val="center"/>
          </w:tcPr>
          <w:p w14:paraId="357949AC" w14:textId="4DE71FC0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33" w:type="dxa"/>
            <w:vAlign w:val="center"/>
          </w:tcPr>
          <w:p w14:paraId="27D96E96" w14:textId="290E2384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66AA7195" w14:textId="1E7552F3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3FB476E0" w14:textId="33D455A5" w:rsidTr="00E30BE8">
        <w:trPr>
          <w:trHeight w:val="267"/>
          <w:jc w:val="center"/>
        </w:trPr>
        <w:tc>
          <w:tcPr>
            <w:tcW w:w="1985" w:type="dxa"/>
            <w:vAlign w:val="center"/>
          </w:tcPr>
          <w:p w14:paraId="4ED896C9" w14:textId="4C6C1C98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843" w:type="dxa"/>
            <w:vAlign w:val="center"/>
          </w:tcPr>
          <w:p w14:paraId="492586E2" w14:textId="59BEBD15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8" w:type="dxa"/>
            <w:vAlign w:val="center"/>
          </w:tcPr>
          <w:p w14:paraId="30E41FA1" w14:textId="07D2CC3D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33" w:type="dxa"/>
            <w:vAlign w:val="center"/>
          </w:tcPr>
          <w:p w14:paraId="13B6DA32" w14:textId="4AA6F1A0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73E65FB9" w14:textId="7CB456A5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375061F9" w14:textId="67F332AB" w:rsidTr="00E30BE8">
        <w:trPr>
          <w:trHeight w:val="250"/>
          <w:jc w:val="center"/>
        </w:trPr>
        <w:tc>
          <w:tcPr>
            <w:tcW w:w="1985" w:type="dxa"/>
            <w:vAlign w:val="center"/>
          </w:tcPr>
          <w:p w14:paraId="09414300" w14:textId="6E90FDB0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843" w:type="dxa"/>
            <w:vAlign w:val="center"/>
          </w:tcPr>
          <w:p w14:paraId="603DA0D8" w14:textId="6B0337AC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18" w:type="dxa"/>
            <w:vAlign w:val="center"/>
          </w:tcPr>
          <w:p w14:paraId="6178CA25" w14:textId="436A9270" w:rsidR="00604CF4" w:rsidRPr="00E30BE8" w:rsidRDefault="00604CF4" w:rsidP="00604C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33" w:type="dxa"/>
            <w:vAlign w:val="center"/>
          </w:tcPr>
          <w:p w14:paraId="139735F9" w14:textId="41C61442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77EBAAB3" w14:textId="4AC841FF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23D17113" w14:textId="27009A67" w:rsidTr="00E30BE8">
        <w:trPr>
          <w:trHeight w:val="281"/>
          <w:jc w:val="center"/>
        </w:trPr>
        <w:tc>
          <w:tcPr>
            <w:tcW w:w="1985" w:type="dxa"/>
            <w:vAlign w:val="center"/>
          </w:tcPr>
          <w:p w14:paraId="21CB6FB1" w14:textId="00A58067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843" w:type="dxa"/>
            <w:vAlign w:val="center"/>
          </w:tcPr>
          <w:p w14:paraId="0CE0B6CC" w14:textId="7DE7FE4A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8" w:type="dxa"/>
            <w:vAlign w:val="center"/>
          </w:tcPr>
          <w:p w14:paraId="1AE1971C" w14:textId="3B75E3C7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33" w:type="dxa"/>
            <w:vAlign w:val="center"/>
          </w:tcPr>
          <w:p w14:paraId="78C109D2" w14:textId="67040AA8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5D30212E" w14:textId="7F98A322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79325A07" w14:textId="1A75D1A8" w:rsidTr="00E30BE8">
        <w:trPr>
          <w:trHeight w:val="267"/>
          <w:jc w:val="center"/>
        </w:trPr>
        <w:tc>
          <w:tcPr>
            <w:tcW w:w="1985" w:type="dxa"/>
            <w:vAlign w:val="center"/>
          </w:tcPr>
          <w:p w14:paraId="34EBABE3" w14:textId="431494A5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843" w:type="dxa"/>
            <w:vAlign w:val="center"/>
          </w:tcPr>
          <w:p w14:paraId="142F6495" w14:textId="3E11306A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8" w:type="dxa"/>
            <w:vAlign w:val="center"/>
          </w:tcPr>
          <w:p w14:paraId="44E6DAB3" w14:textId="34B028D4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33" w:type="dxa"/>
            <w:vAlign w:val="center"/>
          </w:tcPr>
          <w:p w14:paraId="1B330037" w14:textId="2119B157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34F8DBBF" w14:textId="1DB744D7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42CC26BE" w14:textId="77777777" w:rsidTr="00E30BE8">
        <w:trPr>
          <w:trHeight w:val="334"/>
          <w:jc w:val="center"/>
        </w:trPr>
        <w:tc>
          <w:tcPr>
            <w:tcW w:w="1985" w:type="dxa"/>
            <w:vAlign w:val="center"/>
          </w:tcPr>
          <w:p w14:paraId="6BD99669" w14:textId="3539AA21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843" w:type="dxa"/>
            <w:vAlign w:val="center"/>
          </w:tcPr>
          <w:p w14:paraId="720A71A6" w14:textId="1BE7FDE4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8" w:type="dxa"/>
            <w:vAlign w:val="center"/>
          </w:tcPr>
          <w:p w14:paraId="15B6DAED" w14:textId="71EE8032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33" w:type="dxa"/>
            <w:vAlign w:val="center"/>
          </w:tcPr>
          <w:p w14:paraId="22F9860C" w14:textId="61B2D425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vAlign w:val="center"/>
          </w:tcPr>
          <w:p w14:paraId="59984CEE" w14:textId="7A7904BD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3D836AAB" w14:textId="4A12ED54" w:rsidTr="00E30BE8">
        <w:trPr>
          <w:trHeight w:val="267"/>
          <w:jc w:val="center"/>
        </w:trPr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BB4BDB3" w14:textId="59E1A97D" w:rsidR="00604CF4" w:rsidRPr="00E30BE8" w:rsidRDefault="00604CF4" w:rsidP="004D495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1413463" w14:textId="6D31FCFE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8" w:type="dxa"/>
            <w:tcBorders>
              <w:bottom w:val="single" w:sz="18" w:space="0" w:color="auto"/>
            </w:tcBorders>
            <w:vAlign w:val="center"/>
          </w:tcPr>
          <w:p w14:paraId="08531358" w14:textId="7266CBC9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33" w:type="dxa"/>
            <w:tcBorders>
              <w:bottom w:val="single" w:sz="18" w:space="0" w:color="auto"/>
            </w:tcBorders>
            <w:vAlign w:val="center"/>
          </w:tcPr>
          <w:p w14:paraId="143F50FE" w14:textId="71B51611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prijatý</w:t>
            </w:r>
          </w:p>
        </w:tc>
        <w:tc>
          <w:tcPr>
            <w:tcW w:w="2429" w:type="dxa"/>
            <w:tcBorders>
              <w:bottom w:val="single" w:sz="18" w:space="0" w:color="auto"/>
            </w:tcBorders>
            <w:vAlign w:val="center"/>
          </w:tcPr>
          <w:p w14:paraId="5327792B" w14:textId="1AD8BEC1" w:rsidR="00604CF4" w:rsidRPr="00E30BE8" w:rsidRDefault="00604CF4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úspešne vykonal PS</w:t>
            </w:r>
          </w:p>
        </w:tc>
      </w:tr>
      <w:tr w:rsidR="00E30BE8" w14:paraId="5EDB5AE7" w14:textId="42667E76" w:rsidTr="00E30BE8">
        <w:trPr>
          <w:trHeight w:val="326"/>
          <w:jc w:val="center"/>
        </w:trPr>
        <w:tc>
          <w:tcPr>
            <w:tcW w:w="1985" w:type="dxa"/>
            <w:vAlign w:val="center"/>
          </w:tcPr>
          <w:p w14:paraId="7F3286DA" w14:textId="4B0B219E" w:rsidR="00E30BE8" w:rsidRPr="00E30BE8" w:rsidRDefault="00E30BE8" w:rsidP="00357F3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 w14:paraId="05B22FEA" w14:textId="77777777" w:rsidR="00E30BE8" w:rsidRPr="00E30BE8" w:rsidRDefault="00E30BE8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97E31E2" w14:textId="77777777" w:rsidR="00E30BE8" w:rsidRPr="00E30BE8" w:rsidRDefault="00E30BE8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E09DDA3" w14:textId="5BB999DE" w:rsidR="00E30BE8" w:rsidRDefault="00E30BE8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n</w:t>
            </w:r>
            <w:r w:rsidRPr="00E30BE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eprijatý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</w:p>
          <w:p w14:paraId="0895672A" w14:textId="08B169AB" w:rsidR="00E30BE8" w:rsidRPr="00E30BE8" w:rsidRDefault="00E30BE8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nespĺňa kritéria PS</w:t>
            </w:r>
          </w:p>
        </w:tc>
        <w:tc>
          <w:tcPr>
            <w:tcW w:w="2429" w:type="dxa"/>
            <w:vAlign w:val="center"/>
          </w:tcPr>
          <w:p w14:paraId="710E40C4" w14:textId="1CD4D66A" w:rsidR="00E30BE8" w:rsidRPr="00E30BE8" w:rsidRDefault="00E30BE8" w:rsidP="007F13A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E30BE8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neúspešne vykonal PS</w:t>
            </w:r>
          </w:p>
        </w:tc>
      </w:tr>
    </w:tbl>
    <w:p w14:paraId="7B5347EC" w14:textId="65001DFC" w:rsidR="0089232C" w:rsidRPr="00C65F57" w:rsidRDefault="00E30BE8" w:rsidP="00C65F57">
      <w:pPr>
        <w:pStyle w:val="Normlnywebov"/>
        <w:ind w:left="-426"/>
        <w:rPr>
          <w:b/>
          <w:bCs/>
        </w:rPr>
      </w:pPr>
      <w:r>
        <w:rPr>
          <w:b/>
          <w:bCs/>
        </w:rPr>
        <w:t xml:space="preserve">         </w:t>
      </w:r>
      <w:r w:rsidR="0089232C">
        <w:rPr>
          <w:b/>
          <w:bCs/>
        </w:rPr>
        <w:t>Poznámka</w:t>
      </w:r>
      <w:r w:rsidR="00C65F57">
        <w:rPr>
          <w:b/>
          <w:bCs/>
        </w:rPr>
        <w:t xml:space="preserve"> č. 1</w:t>
      </w:r>
      <w:r w:rsidR="0089232C">
        <w:rPr>
          <w:b/>
          <w:bCs/>
        </w:rPr>
        <w:t xml:space="preserve">: </w:t>
      </w:r>
      <w:proofErr w:type="spellStart"/>
      <w:r w:rsidR="0089232C" w:rsidRPr="00E30BE8">
        <w:rPr>
          <w:i/>
          <w:iCs/>
        </w:rPr>
        <w:t>Nenaplneny</w:t>
      </w:r>
      <w:proofErr w:type="spellEnd"/>
      <w:r w:rsidR="0089232C" w:rsidRPr="00E30BE8">
        <w:rPr>
          <w:i/>
          <w:iCs/>
        </w:rPr>
        <w:t xml:space="preserve">́ </w:t>
      </w:r>
      <w:proofErr w:type="spellStart"/>
      <w:r w:rsidR="0089232C" w:rsidRPr="00E30BE8">
        <w:rPr>
          <w:i/>
          <w:iCs/>
        </w:rPr>
        <w:t>počet</w:t>
      </w:r>
      <w:proofErr w:type="spellEnd"/>
      <w:r w:rsidR="0089232C" w:rsidRPr="00E30BE8">
        <w:rPr>
          <w:i/>
          <w:iCs/>
        </w:rPr>
        <w:t xml:space="preserve"> miest pre </w:t>
      </w:r>
      <w:proofErr w:type="spellStart"/>
      <w:r w:rsidR="0089232C" w:rsidRPr="00E30BE8">
        <w:rPr>
          <w:i/>
          <w:iCs/>
        </w:rPr>
        <w:t>žiakov</w:t>
      </w:r>
      <w:proofErr w:type="spellEnd"/>
      <w:r w:rsidR="0089232C" w:rsidRPr="00E30BE8">
        <w:rPr>
          <w:b/>
          <w:bCs/>
          <w:i/>
          <w:iCs/>
        </w:rPr>
        <w:t>: 0</w:t>
      </w:r>
    </w:p>
    <w:p w14:paraId="58FB15C5" w14:textId="6310636E" w:rsidR="00C65F57" w:rsidRPr="00C65F57" w:rsidRDefault="00C65F57" w:rsidP="00C65F57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65F57">
        <w:rPr>
          <w:rFonts w:ascii="Times New Roman" w:hAnsi="Times New Roman"/>
          <w:b/>
          <w:bCs/>
          <w:sz w:val="24"/>
          <w:szCs w:val="24"/>
        </w:rPr>
        <w:t>Poznámka č. 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F57">
        <w:rPr>
          <w:rFonts w:ascii="Times New Roman" w:hAnsi="Times New Roman"/>
          <w:sz w:val="24"/>
          <w:szCs w:val="24"/>
        </w:rPr>
        <w:t>Záväzné potvrdenie o nastúpení na strednú odbornú školu vytlačte, podpíšte (zákonný zástupca) a doručte osobne alebo poštou na sekretariát školy najneskôr do 21. mája 2025</w:t>
      </w:r>
      <w:r>
        <w:rPr>
          <w:rFonts w:ascii="Times New Roman" w:hAnsi="Times New Roman"/>
          <w:sz w:val="24"/>
          <w:szCs w:val="24"/>
        </w:rPr>
        <w:t>.</w:t>
      </w:r>
    </w:p>
    <w:p w14:paraId="337F1862" w14:textId="77777777" w:rsidR="00C65F57" w:rsidRPr="00C65F57" w:rsidRDefault="00C65F57" w:rsidP="00C65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both"/>
        <w:rPr>
          <w:rFonts w:ascii="Times New Roman" w:hAnsi="Times New Roman"/>
          <w:sz w:val="24"/>
          <w:szCs w:val="24"/>
          <w:lang w:val="hu-HU"/>
        </w:rPr>
      </w:pPr>
      <w:r w:rsidRPr="00C65F57">
        <w:rPr>
          <w:rFonts w:ascii="Times New Roman" w:hAnsi="Times New Roman"/>
          <w:sz w:val="24"/>
          <w:szCs w:val="24"/>
          <w:lang w:val="hu-HU"/>
        </w:rPr>
        <w:t>A szakközépiskolai beiratkozásról szóló kötelező érvényű nyilatkozatot nyomtassa ki, írja alá (törvényes képviselő), és legkésőbb 2025. május 21-ig juttassa el személyesen vagy postai úton az iskola titkárságára.</w:t>
      </w:r>
    </w:p>
    <w:p w14:paraId="2DD73E12" w14:textId="77777777" w:rsidR="00C65F57" w:rsidRPr="00C65F57" w:rsidRDefault="00C65F57" w:rsidP="00C65F57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A29A235" w14:textId="77777777" w:rsidR="00C65F57" w:rsidRPr="00E30BE8" w:rsidRDefault="00C65F57" w:rsidP="0089232C">
      <w:pPr>
        <w:pStyle w:val="Normlnywebov"/>
        <w:ind w:left="-426"/>
        <w:rPr>
          <w:b/>
          <w:bCs/>
          <w:i/>
          <w:iCs/>
        </w:rPr>
      </w:pPr>
    </w:p>
    <w:p w14:paraId="39530E17" w14:textId="73F0DBDB" w:rsidR="000B76DA" w:rsidRPr="007A2B18" w:rsidRDefault="000B76DA" w:rsidP="007A2B18">
      <w:pPr>
        <w:jc w:val="both"/>
      </w:pPr>
    </w:p>
    <w:sectPr w:rsidR="000B76DA" w:rsidRPr="007A2B18" w:rsidSect="00086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7567" w14:textId="77777777" w:rsidR="005D3627" w:rsidRDefault="005D3627" w:rsidP="006F71B6">
      <w:pPr>
        <w:spacing w:after="0" w:line="240" w:lineRule="auto"/>
      </w:pPr>
      <w:r>
        <w:separator/>
      </w:r>
    </w:p>
  </w:endnote>
  <w:endnote w:type="continuationSeparator" w:id="0">
    <w:p w14:paraId="52476D94" w14:textId="77777777" w:rsidR="005D3627" w:rsidRDefault="005D3627" w:rsidP="006F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2FAD" w14:textId="77777777" w:rsidR="005169F4" w:rsidRDefault="005169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7B8A" w14:textId="77777777" w:rsidR="00086B0A" w:rsidRPr="00F9708E" w:rsidRDefault="00086B0A" w:rsidP="00086B0A">
    <w:pPr>
      <w:spacing w:after="0" w:line="240" w:lineRule="auto"/>
      <w:rPr>
        <w:rFonts w:ascii="Times New Roman" w:eastAsia="Times New Roman" w:hAnsi="Times New Roman"/>
        <w:sz w:val="24"/>
        <w:szCs w:val="24"/>
        <w:lang w:eastAsia="sk-SK"/>
      </w:rPr>
    </w:pPr>
  </w:p>
  <w:p w14:paraId="33A23E2B" w14:textId="77777777" w:rsidR="00086B0A" w:rsidRPr="00F9708E" w:rsidRDefault="00086B0A" w:rsidP="00086B0A">
    <w:pPr>
      <w:tabs>
        <w:tab w:val="left" w:pos="2977"/>
        <w:tab w:val="left" w:pos="6096"/>
        <w:tab w:val="left" w:pos="6946"/>
        <w:tab w:val="right" w:pos="9072"/>
      </w:tabs>
      <w:spacing w:after="0" w:line="240" w:lineRule="auto"/>
      <w:rPr>
        <w:rFonts w:ascii="Arial Narrow" w:eastAsia="Times New Roman" w:hAnsi="Arial Narrow"/>
        <w:sz w:val="20"/>
        <w:szCs w:val="20"/>
        <w:lang w:eastAsia="sk-SK"/>
      </w:rPr>
    </w:pPr>
    <w:r w:rsidRPr="00F9708E">
      <w:rPr>
        <w:rFonts w:ascii="Times New Roman" w:eastAsia="Times New Roman" w:hAnsi="Times New Roman"/>
        <w:noProof/>
        <w:sz w:val="24"/>
        <w:szCs w:val="24"/>
        <w:lang w:eastAsia="sk-SK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3736F8" wp14:editId="74449E42">
              <wp:simplePos x="0" y="0"/>
              <wp:positionH relativeFrom="column">
                <wp:posOffset>-106045</wp:posOffset>
              </wp:positionH>
              <wp:positionV relativeFrom="paragraph">
                <wp:posOffset>-3811</wp:posOffset>
              </wp:positionV>
              <wp:extent cx="5948680" cy="0"/>
              <wp:effectExtent l="0" t="0" r="1397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86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E9A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35pt;margin-top:-.3pt;width:468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" strokeweight="1pt"/>
          </w:pict>
        </mc:Fallback>
      </mc:AlternateContent>
    </w:r>
    <w:r w:rsidRPr="00F9708E">
      <w:rPr>
        <w:rFonts w:ascii="Arial Narrow" w:eastAsia="Times New Roman" w:hAnsi="Arial Narrow"/>
        <w:b/>
        <w:sz w:val="20"/>
        <w:szCs w:val="20"/>
        <w:lang w:eastAsia="sk-SK"/>
      </w:rPr>
      <w:t>Telefón:</w:t>
    </w:r>
    <w:r w:rsidRPr="00F9708E">
      <w:rPr>
        <w:rFonts w:ascii="Arial Narrow" w:eastAsia="Times New Roman" w:hAnsi="Arial Narrow"/>
        <w:sz w:val="20"/>
        <w:szCs w:val="20"/>
        <w:lang w:eastAsia="sk-SK"/>
      </w:rPr>
      <w:t xml:space="preserve"> +421 56 63 22678</w:t>
    </w:r>
    <w:r w:rsidRPr="00F9708E">
      <w:rPr>
        <w:rFonts w:ascii="Arial Narrow" w:eastAsia="Times New Roman" w:hAnsi="Arial Narrow"/>
        <w:sz w:val="20"/>
        <w:szCs w:val="20"/>
        <w:lang w:eastAsia="sk-SK"/>
      </w:rPr>
      <w:tab/>
    </w:r>
    <w:r w:rsidRPr="00F9708E">
      <w:rPr>
        <w:rFonts w:ascii="Arial Narrow" w:eastAsia="Times New Roman" w:hAnsi="Arial Narrow"/>
        <w:b/>
        <w:sz w:val="20"/>
        <w:szCs w:val="20"/>
        <w:lang w:eastAsia="sk-SK"/>
      </w:rPr>
      <w:t>Web:</w:t>
    </w:r>
    <w:r w:rsidRPr="00F9708E">
      <w:rPr>
        <w:rFonts w:ascii="Arial Narrow" w:eastAsia="Times New Roman" w:hAnsi="Arial Narrow"/>
        <w:sz w:val="20"/>
        <w:szCs w:val="20"/>
        <w:lang w:eastAsia="sk-SK"/>
      </w:rPr>
      <w:t xml:space="preserve"> </w:t>
    </w:r>
    <w:hyperlink r:id="rId1" w:history="1">
      <w:r w:rsidRPr="00F9708E">
        <w:rPr>
          <w:rFonts w:ascii="Arial Narrow" w:eastAsia="Times New Roman" w:hAnsi="Arial Narrow"/>
          <w:color w:val="0000FF"/>
          <w:sz w:val="20"/>
          <w:szCs w:val="20"/>
          <w:u w:val="single"/>
          <w:lang w:eastAsia="sk-SK"/>
        </w:rPr>
        <w:t>http://www.soskch.sk</w:t>
      </w:r>
    </w:hyperlink>
    <w:r w:rsidRPr="00F9708E">
      <w:rPr>
        <w:rFonts w:ascii="Arial Narrow" w:eastAsia="Times New Roman" w:hAnsi="Arial Narrow"/>
        <w:sz w:val="20"/>
        <w:szCs w:val="20"/>
        <w:lang w:eastAsia="sk-SK"/>
      </w:rPr>
      <w:tab/>
    </w:r>
    <w:r w:rsidRPr="00F9708E">
      <w:rPr>
        <w:rFonts w:ascii="Arial Narrow" w:eastAsia="Times New Roman" w:hAnsi="Arial Narrow"/>
        <w:b/>
        <w:sz w:val="20"/>
        <w:szCs w:val="20"/>
        <w:lang w:eastAsia="sk-SK"/>
      </w:rPr>
      <w:t>Adresa:</w:t>
    </w:r>
    <w:r w:rsidRPr="00F9708E">
      <w:rPr>
        <w:rFonts w:ascii="Arial Narrow" w:eastAsia="Times New Roman" w:hAnsi="Arial Narrow"/>
        <w:sz w:val="20"/>
        <w:szCs w:val="20"/>
        <w:lang w:eastAsia="sk-SK"/>
      </w:rPr>
      <w:tab/>
      <w:t>ul. Rákocziho 23</w:t>
    </w:r>
  </w:p>
  <w:p w14:paraId="7237B3B6" w14:textId="77777777" w:rsidR="00086B0A" w:rsidRPr="00F9708E" w:rsidRDefault="00086B0A" w:rsidP="00086B0A">
    <w:pPr>
      <w:tabs>
        <w:tab w:val="left" w:pos="2977"/>
        <w:tab w:val="left" w:pos="6946"/>
        <w:tab w:val="right" w:pos="9072"/>
      </w:tabs>
      <w:spacing w:after="0" w:line="240" w:lineRule="auto"/>
      <w:rPr>
        <w:rFonts w:ascii="Arial Narrow" w:eastAsia="Times New Roman" w:hAnsi="Arial Narrow"/>
        <w:sz w:val="20"/>
        <w:szCs w:val="20"/>
        <w:lang w:eastAsia="sk-SK"/>
      </w:rPr>
    </w:pPr>
    <w:r w:rsidRPr="00F9708E">
      <w:rPr>
        <w:rFonts w:ascii="Arial Narrow" w:eastAsia="Times New Roman" w:hAnsi="Arial Narrow"/>
        <w:b/>
        <w:sz w:val="20"/>
        <w:szCs w:val="20"/>
        <w:lang w:eastAsia="sk-SK"/>
      </w:rPr>
      <w:t>IČO:</w:t>
    </w:r>
    <w:r w:rsidRPr="00F9708E">
      <w:rPr>
        <w:rFonts w:ascii="Arial Narrow" w:eastAsia="Times New Roman" w:hAnsi="Arial Narrow"/>
        <w:sz w:val="20"/>
        <w:szCs w:val="20"/>
        <w:lang w:eastAsia="sk-SK"/>
      </w:rPr>
      <w:t xml:space="preserve"> 35568330</w:t>
    </w:r>
    <w:r w:rsidRPr="00F9708E">
      <w:rPr>
        <w:rFonts w:ascii="Arial Narrow" w:eastAsia="Times New Roman" w:hAnsi="Arial Narrow"/>
        <w:sz w:val="20"/>
        <w:szCs w:val="20"/>
        <w:lang w:eastAsia="sk-SK"/>
      </w:rPr>
      <w:tab/>
    </w:r>
    <w:r w:rsidRPr="00F9708E">
      <w:rPr>
        <w:rFonts w:ascii="Arial Narrow" w:eastAsia="Times New Roman" w:hAnsi="Arial Narrow"/>
        <w:b/>
        <w:sz w:val="20"/>
        <w:szCs w:val="20"/>
        <w:lang w:eastAsia="sk-SK"/>
      </w:rPr>
      <w:t>E-mail:</w:t>
    </w:r>
    <w:r w:rsidRPr="00F9708E">
      <w:rPr>
        <w:rFonts w:ascii="Arial Narrow" w:eastAsia="Times New Roman" w:hAnsi="Arial Narrow"/>
        <w:sz w:val="20"/>
        <w:szCs w:val="20"/>
        <w:lang w:eastAsia="sk-SK"/>
      </w:rPr>
      <w:t xml:space="preserve"> </w:t>
    </w:r>
    <w:hyperlink r:id="rId2" w:history="1">
      <w:r w:rsidRPr="00F9708E">
        <w:rPr>
          <w:rFonts w:ascii="Arial Narrow" w:eastAsia="Times New Roman" w:hAnsi="Arial Narrow"/>
          <w:color w:val="0000FF"/>
          <w:sz w:val="20"/>
          <w:szCs w:val="20"/>
          <w:u w:val="single"/>
          <w:lang w:eastAsia="sk-SK"/>
        </w:rPr>
        <w:t>sekretariat@soskch.sk</w:t>
      </w:r>
    </w:hyperlink>
    <w:r w:rsidRPr="00F9708E">
      <w:rPr>
        <w:rFonts w:ascii="Arial Narrow" w:eastAsia="Times New Roman" w:hAnsi="Arial Narrow"/>
        <w:sz w:val="20"/>
        <w:szCs w:val="20"/>
        <w:lang w:eastAsia="sk-SK"/>
      </w:rPr>
      <w:tab/>
      <w:t>077 01 Kráľovský Chlmec</w:t>
    </w:r>
  </w:p>
  <w:p w14:paraId="5DF640E1" w14:textId="77777777" w:rsidR="00016060" w:rsidRPr="00016060" w:rsidRDefault="00016060">
    <w:pPr>
      <w:pStyle w:val="Pt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AF14" w14:textId="77777777" w:rsidR="005169F4" w:rsidRDefault="005169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BAC8" w14:textId="77777777" w:rsidR="005D3627" w:rsidRDefault="005D3627" w:rsidP="006F71B6">
      <w:pPr>
        <w:spacing w:after="0" w:line="240" w:lineRule="auto"/>
      </w:pPr>
      <w:r>
        <w:separator/>
      </w:r>
    </w:p>
  </w:footnote>
  <w:footnote w:type="continuationSeparator" w:id="0">
    <w:p w14:paraId="73ECA3DD" w14:textId="77777777" w:rsidR="005D3627" w:rsidRDefault="005D3627" w:rsidP="006F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DF69" w14:textId="77777777" w:rsidR="005169F4" w:rsidRDefault="005169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1E5B" w14:textId="7E64DD8B" w:rsidR="006F71B6" w:rsidRPr="00DC52EB" w:rsidRDefault="005169F4" w:rsidP="00DC52EB">
    <w:pPr>
      <w:pStyle w:val="Hlavika"/>
    </w:pPr>
    <w:r>
      <w:rPr>
        <w:noProof/>
      </w:rPr>
      <w:drawing>
        <wp:inline distT="0" distB="0" distL="0" distR="0" wp14:anchorId="665C7AB0" wp14:editId="04DBA315">
          <wp:extent cx="5731510" cy="824230"/>
          <wp:effectExtent l="0" t="0" r="2540" b="0"/>
          <wp:docPr id="1733121855" name="Picture 1733121855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24AB" w14:textId="77777777" w:rsidR="005169F4" w:rsidRDefault="005169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83828"/>
    <w:multiLevelType w:val="multilevel"/>
    <w:tmpl w:val="1AB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13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D4C"/>
    <w:rsid w:val="00016060"/>
    <w:rsid w:val="00041DFF"/>
    <w:rsid w:val="0004642A"/>
    <w:rsid w:val="00055041"/>
    <w:rsid w:val="000562D4"/>
    <w:rsid w:val="0008437A"/>
    <w:rsid w:val="00086B0A"/>
    <w:rsid w:val="000B76DA"/>
    <w:rsid w:val="000F4182"/>
    <w:rsid w:val="001163B9"/>
    <w:rsid w:val="00121351"/>
    <w:rsid w:val="001334A4"/>
    <w:rsid w:val="001426E0"/>
    <w:rsid w:val="0014753E"/>
    <w:rsid w:val="00156002"/>
    <w:rsid w:val="001762B7"/>
    <w:rsid w:val="001979A1"/>
    <w:rsid w:val="001A65AC"/>
    <w:rsid w:val="001B28F8"/>
    <w:rsid w:val="001D46DC"/>
    <w:rsid w:val="00212181"/>
    <w:rsid w:val="00236E03"/>
    <w:rsid w:val="002513EF"/>
    <w:rsid w:val="002B0A9B"/>
    <w:rsid w:val="002D200F"/>
    <w:rsid w:val="002F7A15"/>
    <w:rsid w:val="003361AB"/>
    <w:rsid w:val="003429E6"/>
    <w:rsid w:val="00342ECD"/>
    <w:rsid w:val="00357F3F"/>
    <w:rsid w:val="00365EB8"/>
    <w:rsid w:val="0037290F"/>
    <w:rsid w:val="00376E1B"/>
    <w:rsid w:val="0038605B"/>
    <w:rsid w:val="00396E1B"/>
    <w:rsid w:val="003E2BB1"/>
    <w:rsid w:val="004101B9"/>
    <w:rsid w:val="004127A6"/>
    <w:rsid w:val="004224C5"/>
    <w:rsid w:val="00441328"/>
    <w:rsid w:val="004521A2"/>
    <w:rsid w:val="004530D5"/>
    <w:rsid w:val="00453390"/>
    <w:rsid w:val="0048533D"/>
    <w:rsid w:val="00495DD4"/>
    <w:rsid w:val="004A1DBE"/>
    <w:rsid w:val="004B6196"/>
    <w:rsid w:val="004C5D4C"/>
    <w:rsid w:val="004D4951"/>
    <w:rsid w:val="004E4643"/>
    <w:rsid w:val="005057F2"/>
    <w:rsid w:val="005169F4"/>
    <w:rsid w:val="00532DF3"/>
    <w:rsid w:val="0054358C"/>
    <w:rsid w:val="005479E1"/>
    <w:rsid w:val="00556292"/>
    <w:rsid w:val="00574477"/>
    <w:rsid w:val="00581206"/>
    <w:rsid w:val="005A2887"/>
    <w:rsid w:val="005C3C63"/>
    <w:rsid w:val="005D3627"/>
    <w:rsid w:val="005E6F27"/>
    <w:rsid w:val="00604CF4"/>
    <w:rsid w:val="00615B39"/>
    <w:rsid w:val="00654845"/>
    <w:rsid w:val="00670FFA"/>
    <w:rsid w:val="006A171D"/>
    <w:rsid w:val="006C1F7C"/>
    <w:rsid w:val="006D32D4"/>
    <w:rsid w:val="006E5DF3"/>
    <w:rsid w:val="006F1282"/>
    <w:rsid w:val="006F71B6"/>
    <w:rsid w:val="007267A4"/>
    <w:rsid w:val="007A2B18"/>
    <w:rsid w:val="007A753D"/>
    <w:rsid w:val="007B1E60"/>
    <w:rsid w:val="007B57EB"/>
    <w:rsid w:val="007E2D5D"/>
    <w:rsid w:val="007F0350"/>
    <w:rsid w:val="007F13A7"/>
    <w:rsid w:val="0082251B"/>
    <w:rsid w:val="00824065"/>
    <w:rsid w:val="008515F7"/>
    <w:rsid w:val="00863460"/>
    <w:rsid w:val="0089232C"/>
    <w:rsid w:val="008A495E"/>
    <w:rsid w:val="008A6AAE"/>
    <w:rsid w:val="008B1962"/>
    <w:rsid w:val="008D7755"/>
    <w:rsid w:val="008F419E"/>
    <w:rsid w:val="00900EBC"/>
    <w:rsid w:val="00940C97"/>
    <w:rsid w:val="00950E24"/>
    <w:rsid w:val="00963FB7"/>
    <w:rsid w:val="009769E9"/>
    <w:rsid w:val="009B0F87"/>
    <w:rsid w:val="009C63A5"/>
    <w:rsid w:val="009E075A"/>
    <w:rsid w:val="009F0136"/>
    <w:rsid w:val="00A24603"/>
    <w:rsid w:val="00A5532C"/>
    <w:rsid w:val="00A67FDB"/>
    <w:rsid w:val="00A83B83"/>
    <w:rsid w:val="00AB7D68"/>
    <w:rsid w:val="00AD1504"/>
    <w:rsid w:val="00B112F9"/>
    <w:rsid w:val="00B51ACB"/>
    <w:rsid w:val="00B604BC"/>
    <w:rsid w:val="00BE057E"/>
    <w:rsid w:val="00BE16CE"/>
    <w:rsid w:val="00C14B5C"/>
    <w:rsid w:val="00C17CE2"/>
    <w:rsid w:val="00C25F88"/>
    <w:rsid w:val="00C27DD3"/>
    <w:rsid w:val="00C46D0A"/>
    <w:rsid w:val="00C65F57"/>
    <w:rsid w:val="00C8520A"/>
    <w:rsid w:val="00C875B1"/>
    <w:rsid w:val="00CC29FC"/>
    <w:rsid w:val="00CD7D67"/>
    <w:rsid w:val="00D13A77"/>
    <w:rsid w:val="00D27297"/>
    <w:rsid w:val="00D513DB"/>
    <w:rsid w:val="00D5410F"/>
    <w:rsid w:val="00D60BED"/>
    <w:rsid w:val="00D7024D"/>
    <w:rsid w:val="00D84D4B"/>
    <w:rsid w:val="00D9663A"/>
    <w:rsid w:val="00DA28AC"/>
    <w:rsid w:val="00DA7F6E"/>
    <w:rsid w:val="00DB4D08"/>
    <w:rsid w:val="00DC216D"/>
    <w:rsid w:val="00DC52EB"/>
    <w:rsid w:val="00DC5FE1"/>
    <w:rsid w:val="00E16714"/>
    <w:rsid w:val="00E1725C"/>
    <w:rsid w:val="00E207A7"/>
    <w:rsid w:val="00E30BE8"/>
    <w:rsid w:val="00E319FE"/>
    <w:rsid w:val="00E36780"/>
    <w:rsid w:val="00E73C44"/>
    <w:rsid w:val="00E75A05"/>
    <w:rsid w:val="00E966F0"/>
    <w:rsid w:val="00EB7705"/>
    <w:rsid w:val="00EE3C83"/>
    <w:rsid w:val="00EF07AC"/>
    <w:rsid w:val="00F01659"/>
    <w:rsid w:val="00F03B7A"/>
    <w:rsid w:val="00F16022"/>
    <w:rsid w:val="00F25F33"/>
    <w:rsid w:val="00F2732D"/>
    <w:rsid w:val="00F52EAF"/>
    <w:rsid w:val="00F66BB2"/>
    <w:rsid w:val="00F87AEE"/>
    <w:rsid w:val="00FA0EFF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BDFF6"/>
  <w15:docId w15:val="{40AC5B68-E58F-4E52-A42D-987BD2E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013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1B6"/>
  </w:style>
  <w:style w:type="paragraph" w:styleId="Pta">
    <w:name w:val="footer"/>
    <w:basedOn w:val="Normlny"/>
    <w:link w:val="PtaChar"/>
    <w:uiPriority w:val="99"/>
    <w:unhideWhenUsed/>
    <w:rsid w:val="006F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1B6"/>
  </w:style>
  <w:style w:type="paragraph" w:styleId="Textbubliny">
    <w:name w:val="Balloon Text"/>
    <w:basedOn w:val="Normlny"/>
    <w:link w:val="TextbublinyChar"/>
    <w:uiPriority w:val="99"/>
    <w:semiHidden/>
    <w:unhideWhenUsed/>
    <w:rsid w:val="006F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71B6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DC52EB"/>
    <w:rPr>
      <w:color w:val="0000FF"/>
      <w:u w:val="single"/>
    </w:rPr>
  </w:style>
  <w:style w:type="table" w:styleId="Mriekatabuky">
    <w:name w:val="Table Grid"/>
    <w:basedOn w:val="Normlnatabuka"/>
    <w:uiPriority w:val="59"/>
    <w:rsid w:val="004C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A83B83"/>
  </w:style>
  <w:style w:type="character" w:styleId="Zvraznenie">
    <w:name w:val="Emphasis"/>
    <w:basedOn w:val="Predvolenpsmoodseku"/>
    <w:uiPriority w:val="20"/>
    <w:qFormat/>
    <w:rsid w:val="00A83B83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8923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oskch.sk" TargetMode="External"/><Relationship Id="rId1" Type="http://schemas.openxmlformats.org/officeDocument/2006/relationships/hyperlink" Target="http://www.soskch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&#253;chovn&#233;%20poradenstvo\hlavickovy_papier_iso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EEEF-B527-4346-BF1D-E53E8B25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F:\Výchovné poradenstvo\hlavickovy_papier_iso.dot</Template>
  <TotalTime>352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1252</CharactersWithSpaces>
  <SharedDoc>false</SharedDoc>
  <HLinks>
    <vt:vector size="12" baseType="variant"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http://www.spsk-chlmec.m3.sk/</vt:lpwstr>
      </vt:variant>
      <vt:variant>
        <vt:lpwstr/>
      </vt:variant>
      <vt:variant>
        <vt:i4>8126476</vt:i4>
      </vt:variant>
      <vt:variant>
        <vt:i4>0</vt:i4>
      </vt:variant>
      <vt:variant>
        <vt:i4>0</vt:i4>
      </vt:variant>
      <vt:variant>
        <vt:i4>5</vt:i4>
      </vt:variant>
      <vt:variant>
        <vt:lpwstr>mailto:skola@soukchlmec.edu.sk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POGANYOVA</dc:creator>
  <cp:lastModifiedBy>Katarína Banyková</cp:lastModifiedBy>
  <cp:revision>80</cp:revision>
  <cp:lastPrinted>2021-05-03T12:56:00Z</cp:lastPrinted>
  <dcterms:created xsi:type="dcterms:W3CDTF">2015-05-02T18:56:00Z</dcterms:created>
  <dcterms:modified xsi:type="dcterms:W3CDTF">2025-05-15T09:19:00Z</dcterms:modified>
</cp:coreProperties>
</file>